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B7C" w:rsidRPr="00F159A7" w:rsidRDefault="00541BBE" w:rsidP="00A417B0">
      <w:pPr>
        <w:spacing w:after="120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Gael y </w:t>
      </w:r>
      <w:proofErr w:type="spellStart"/>
      <w:r>
        <w:rPr>
          <w:rFonts w:ascii="Linux Libertine O" w:hAnsi="Linux Libertine O" w:cs="Linux Libertine O"/>
          <w:b/>
          <w:sz w:val="28"/>
          <w:szCs w:val="28"/>
          <w:lang w:val="es-ES"/>
        </w:rPr>
        <w:t>Larraz</w:t>
      </w:r>
      <w:proofErr w:type="spellEnd"/>
    </w:p>
    <w:p w:rsidR="00995D8F" w:rsidRDefault="00541BBE" w:rsidP="00A417B0">
      <w:pPr>
        <w:pStyle w:val="Listenabsatz"/>
        <w:numPr>
          <w:ilvl w:val="0"/>
          <w:numId w:val="3"/>
        </w:numPr>
        <w:rPr>
          <w:rFonts w:ascii="Linux Libertine O" w:hAnsi="Linux Libertine O" w:cs="Linux Libertine O"/>
          <w:lang w:val="es-ES"/>
        </w:rPr>
      </w:pPr>
      <w:r w:rsidRPr="00541BBE">
        <w:rPr>
          <w:rFonts w:ascii="Linux Libertine O" w:hAnsi="Linux Libertine O" w:cs="Linux Libertine O"/>
          <w:lang w:val="es-ES"/>
        </w:rPr>
        <w:t xml:space="preserve">Antes de leer: Apunta todo lo que sabes de </w:t>
      </w:r>
      <w:proofErr w:type="spellStart"/>
      <w:r w:rsidRPr="00541BBE">
        <w:rPr>
          <w:rFonts w:ascii="Linux Libertine O" w:hAnsi="Linux Libertine O" w:cs="Linux Libertine O"/>
          <w:lang w:val="es-ES"/>
        </w:rPr>
        <w:t>Augustín</w:t>
      </w:r>
      <w:proofErr w:type="spellEnd"/>
      <w:r w:rsidRPr="00541BBE">
        <w:rPr>
          <w:rFonts w:ascii="Linux Libertine O" w:hAnsi="Linux Libertine O" w:cs="Linux Libertine O"/>
          <w:lang w:val="es-ES"/>
        </w:rPr>
        <w:t xml:space="preserve"> </w:t>
      </w:r>
      <w:proofErr w:type="spellStart"/>
      <w:r w:rsidRPr="00541BBE">
        <w:rPr>
          <w:rFonts w:ascii="Linux Libertine O" w:hAnsi="Linux Libertine O" w:cs="Linux Libertine O"/>
          <w:lang w:val="es-ES"/>
        </w:rPr>
        <w:t>Larraz</w:t>
      </w:r>
      <w:proofErr w:type="spellEnd"/>
      <w:r w:rsidRPr="00541BBE">
        <w:rPr>
          <w:rFonts w:ascii="Linux Libertine O" w:hAnsi="Linux Libertine O" w:cs="Linux Libertine O"/>
          <w:lang w:val="es-ES"/>
        </w:rPr>
        <w:t xml:space="preserve"> en la casilla 1</w:t>
      </w:r>
      <w:r w:rsidR="00A417B0">
        <w:rPr>
          <w:rFonts w:ascii="Linux Libertine O" w:hAnsi="Linux Libertine O" w:cs="Linux Libertine O"/>
          <w:lang w:val="es-ES"/>
        </w:rPr>
        <w:t xml:space="preserve"> abajo</w:t>
      </w:r>
      <w:r w:rsidRPr="00541BBE">
        <w:rPr>
          <w:rFonts w:ascii="Linux Libertine O" w:hAnsi="Linux Libertine O" w:cs="Linux Libertine O"/>
          <w:lang w:val="es-ES"/>
        </w:rPr>
        <w:t>.</w:t>
      </w:r>
    </w:p>
    <w:p w:rsidR="00541BBE" w:rsidRPr="00A417B0" w:rsidRDefault="00541BBE" w:rsidP="00A417B0">
      <w:pPr>
        <w:pStyle w:val="Listenabsatz"/>
        <w:numPr>
          <w:ilvl w:val="0"/>
          <w:numId w:val="3"/>
        </w:numPr>
        <w:spacing w:after="120"/>
        <w:ind w:left="357" w:hanging="357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Lee las páginas 31-42 y contesta las siguientes preguntas</w:t>
      </w:r>
      <w:r w:rsidR="00A417B0">
        <w:rPr>
          <w:rFonts w:ascii="Linux Libertine O" w:hAnsi="Linux Libertine O" w:cs="Linux Libertine O"/>
          <w:lang w:val="es-E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30"/>
        <w:gridCol w:w="430"/>
        <w:gridCol w:w="3959"/>
      </w:tblGrid>
      <w:tr w:rsidR="00541BBE" w:rsidTr="006661FD">
        <w:trPr>
          <w:trHeight w:val="340"/>
        </w:trPr>
        <w:tc>
          <w:tcPr>
            <w:tcW w:w="4813" w:type="dxa"/>
            <w:tcBorders>
              <w:top w:val="nil"/>
              <w:left w:val="nil"/>
            </w:tcBorders>
          </w:tcPr>
          <w:p w:rsidR="00541BBE" w:rsidRPr="00A417B0" w:rsidRDefault="00A417B0" w:rsidP="00A417B0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A417B0">
              <w:rPr>
                <w:rFonts w:ascii="Linux Libertine O" w:hAnsi="Linux Libertine O" w:cs="Linux Libertine O"/>
                <w:b/>
                <w:lang w:val="es-ES"/>
              </w:rPr>
              <w:t>¿Verdadero o falso?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541BBE" w:rsidRDefault="00541BBE" w:rsidP="00A417B0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E"/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541BBE" w:rsidRDefault="00541BBE" w:rsidP="00A417B0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D"/>
            </w:r>
          </w:p>
        </w:tc>
        <w:tc>
          <w:tcPr>
            <w:tcW w:w="3959" w:type="dxa"/>
            <w:tcBorders>
              <w:top w:val="nil"/>
              <w:right w:val="nil"/>
            </w:tcBorders>
            <w:vAlign w:val="center"/>
          </w:tcPr>
          <w:p w:rsidR="00541BBE" w:rsidRDefault="00541BBE" w:rsidP="00A417B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respuesta correcta</w:t>
            </w:r>
          </w:p>
        </w:tc>
      </w:tr>
      <w:tr w:rsidR="00541BBE" w:rsidRPr="0075404F" w:rsidTr="006661FD">
        <w:trPr>
          <w:trHeight w:val="397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Gael tiene que robar el cuadro con el marco.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541BBE" w:rsidRPr="00541BBE" w:rsidTr="006661FD">
        <w:trPr>
          <w:trHeight w:val="397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Gael va a tener 10 minutos para hacer el robo.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541BBE" w:rsidRPr="0075404F" w:rsidTr="006661FD">
        <w:trPr>
          <w:trHeight w:val="397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No se sabe de quién es el cuadro.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541BBE" w:rsidRPr="0075404F" w:rsidTr="006661FD">
        <w:trPr>
          <w:trHeight w:val="403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Claudia encontró a Gael en el descampado después de la tortura.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541BBE" w:rsidRPr="0075404F" w:rsidTr="006661FD">
        <w:trPr>
          <w:trHeight w:val="403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Riera sale de su oficina porque cree que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Miclaus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sabe algo nuevo del cuadro.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541BBE" w:rsidRPr="00541BBE" w:rsidTr="006661FD">
        <w:trPr>
          <w:trHeight w:val="403"/>
        </w:trPr>
        <w:tc>
          <w:tcPr>
            <w:tcW w:w="4813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El jefe de Riera es la baronesa V</w:t>
            </w:r>
            <w:r w:rsidR="001E5C0D">
              <w:rPr>
                <w:rFonts w:ascii="Linux Libertine O" w:hAnsi="Linux Libertine O" w:cs="Linux Libertine O"/>
                <w:lang w:val="es-ES"/>
              </w:rPr>
              <w:t>o</w:t>
            </w:r>
            <w:r>
              <w:rPr>
                <w:rFonts w:ascii="Linux Libertine O" w:hAnsi="Linux Libertine O" w:cs="Linux Libertine O"/>
                <w:lang w:val="es-ES"/>
              </w:rPr>
              <w:t xml:space="preserve">n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Buterhoff</w:t>
            </w:r>
            <w:proofErr w:type="spellEnd"/>
            <w:r w:rsidR="008C467B">
              <w:rPr>
                <w:rFonts w:ascii="Linux Libertine O" w:hAnsi="Linux Libertine O" w:cs="Linux Libertine O"/>
                <w:lang w:val="es-ES"/>
              </w:rPr>
              <w:t>.</w:t>
            </w: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30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959" w:type="dxa"/>
            <w:vAlign w:val="center"/>
          </w:tcPr>
          <w:p w:rsidR="00541BBE" w:rsidRDefault="00541BBE" w:rsidP="006661FD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541BBE" w:rsidRDefault="00541BBE" w:rsidP="00A417B0">
      <w:pPr>
        <w:rPr>
          <w:rFonts w:ascii="Linux Libertine O" w:hAnsi="Linux Libertine O" w:cs="Linux Libertine O"/>
          <w:lang w:val="es-ES"/>
        </w:rPr>
      </w:pPr>
    </w:p>
    <w:p w:rsidR="00A417B0" w:rsidRDefault="00541BBE" w:rsidP="00A417B0">
      <w:p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¿Por qué Gael quiere saber quién es el jefe de Riera?</w:t>
      </w:r>
    </w:p>
    <w:p w:rsidR="00541BBE" w:rsidRDefault="00541BBE" w:rsidP="00A417B0">
      <w:pPr>
        <w:spacing w:before="240" w:after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</w:t>
      </w:r>
    </w:p>
    <w:p w:rsidR="00541BBE" w:rsidRDefault="00541BBE" w:rsidP="00A417B0">
      <w:p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¿Cuál es el truco de Claudia para entrar en la oficina de Riera?</w:t>
      </w:r>
    </w:p>
    <w:p w:rsidR="00A417B0" w:rsidRDefault="00A417B0" w:rsidP="00A417B0">
      <w:pPr>
        <w:spacing w:before="240" w:after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</w:t>
      </w:r>
    </w:p>
    <w:p w:rsidR="00541BBE" w:rsidRDefault="00541BBE" w:rsidP="00A417B0">
      <w:p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piensa Gael? ¿Por qué quiere </w:t>
      </w:r>
      <w:proofErr w:type="spellStart"/>
      <w:r>
        <w:rPr>
          <w:rFonts w:ascii="Linux Libertine O" w:hAnsi="Linux Libertine O" w:cs="Linux Libertine O"/>
          <w:lang w:val="es-ES"/>
        </w:rPr>
        <w:t>Larraz</w:t>
      </w:r>
      <w:proofErr w:type="spellEnd"/>
      <w:r>
        <w:rPr>
          <w:rFonts w:ascii="Linux Libertine O" w:hAnsi="Linux Libertine O" w:cs="Linux Libertine O"/>
          <w:lang w:val="es-ES"/>
        </w:rPr>
        <w:t xml:space="preserve"> que Gael robe el cuadro? (p. 42)</w:t>
      </w:r>
    </w:p>
    <w:p w:rsidR="00541BBE" w:rsidRDefault="00541BBE" w:rsidP="00A417B0">
      <w:pPr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1) ________________________________________________________________________________</w:t>
      </w:r>
    </w:p>
    <w:p w:rsidR="00541BBE" w:rsidRDefault="00541BBE" w:rsidP="00A417B0">
      <w:pPr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2) ________________________________________________________________________________</w:t>
      </w:r>
    </w:p>
    <w:p w:rsidR="00541BBE" w:rsidRPr="00541BBE" w:rsidRDefault="00541BBE" w:rsidP="00A417B0">
      <w:pPr>
        <w:rPr>
          <w:rFonts w:ascii="Linux Libertine O" w:hAnsi="Linux Libertine O" w:cs="Linux Libertine O"/>
          <w:lang w:val="es-ES"/>
        </w:rPr>
      </w:pPr>
    </w:p>
    <w:p w:rsidR="00541BBE" w:rsidRPr="00541BBE" w:rsidRDefault="00541BBE" w:rsidP="00A417B0">
      <w:pPr>
        <w:pStyle w:val="Listenabsatz"/>
        <w:numPr>
          <w:ilvl w:val="0"/>
          <w:numId w:val="3"/>
        </w:numPr>
        <w:pBdr>
          <w:bottom w:val="single" w:sz="6" w:space="1" w:color="auto"/>
        </w:pBd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Después de leer: Apunta toda la nueva información sobre </w:t>
      </w:r>
      <w:proofErr w:type="spellStart"/>
      <w:r>
        <w:rPr>
          <w:rFonts w:ascii="Linux Libertine O" w:hAnsi="Linux Libertine O" w:cs="Linux Libertine O"/>
          <w:lang w:val="es-ES"/>
        </w:rPr>
        <w:t>Larraz</w:t>
      </w:r>
      <w:proofErr w:type="spellEnd"/>
      <w:r>
        <w:rPr>
          <w:rFonts w:ascii="Linux Libertine O" w:hAnsi="Linux Libertine O" w:cs="Linux Libertine O"/>
          <w:lang w:val="es-ES"/>
        </w:rPr>
        <w:t xml:space="preserve"> en la casilla 2.</w:t>
      </w:r>
      <w:r w:rsidR="00A417B0">
        <w:rPr>
          <w:rFonts w:ascii="Linux Libertine O" w:hAnsi="Linux Libertine O" w:cs="Linux Libertine O"/>
          <w:lang w:val="es-ES"/>
        </w:rPr>
        <w:t xml:space="preserve"> De momento no apuntes nada en la casilla 3.</w:t>
      </w:r>
    </w:p>
    <w:p w:rsidR="00A417B0" w:rsidRDefault="00A417B0" w:rsidP="00A417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8C467B" w:rsidRDefault="008C467B" w:rsidP="00A417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A417B0" w:rsidRDefault="00A417B0" w:rsidP="00A417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41BBE" w:rsidTr="00541BBE">
        <w:tc>
          <w:tcPr>
            <w:tcW w:w="3207" w:type="dxa"/>
          </w:tcPr>
          <w:p w:rsidR="00541BBE" w:rsidRDefault="00541BBE" w:rsidP="00650991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</w:t>
            </w:r>
          </w:p>
        </w:tc>
        <w:tc>
          <w:tcPr>
            <w:tcW w:w="3207" w:type="dxa"/>
          </w:tcPr>
          <w:p w:rsidR="00541BBE" w:rsidRDefault="00541BBE" w:rsidP="00650991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2</w:t>
            </w:r>
          </w:p>
        </w:tc>
        <w:tc>
          <w:tcPr>
            <w:tcW w:w="3208" w:type="dxa"/>
          </w:tcPr>
          <w:p w:rsidR="00541BBE" w:rsidRDefault="00541BBE" w:rsidP="00650991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3</w:t>
            </w:r>
          </w:p>
        </w:tc>
      </w:tr>
      <w:tr w:rsidR="00541BBE" w:rsidTr="008C467B">
        <w:trPr>
          <w:trHeight w:val="3402"/>
        </w:trPr>
        <w:tc>
          <w:tcPr>
            <w:tcW w:w="3207" w:type="dxa"/>
          </w:tcPr>
          <w:p w:rsidR="00541BBE" w:rsidRDefault="00541BBE" w:rsidP="00A417B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207" w:type="dxa"/>
          </w:tcPr>
          <w:p w:rsidR="00541BBE" w:rsidRDefault="00541BBE" w:rsidP="00A417B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208" w:type="dxa"/>
          </w:tcPr>
          <w:p w:rsidR="00541BBE" w:rsidRDefault="00541BBE" w:rsidP="00A417B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541BBE" w:rsidRPr="00AB434E" w:rsidRDefault="00541BBE" w:rsidP="00A417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541BBE" w:rsidRPr="00AB434E" w:rsidSect="003D6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150B" w:rsidRDefault="0073150B" w:rsidP="00447732">
      <w:r>
        <w:separator/>
      </w:r>
    </w:p>
  </w:endnote>
  <w:endnote w:type="continuationSeparator" w:id="0">
    <w:p w:rsidR="0073150B" w:rsidRDefault="0073150B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4F" w:rsidRDefault="007540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4F" w:rsidRDefault="007540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150B" w:rsidRDefault="0073150B" w:rsidP="00447732">
      <w:r>
        <w:separator/>
      </w:r>
    </w:p>
  </w:footnote>
  <w:footnote w:type="continuationSeparator" w:id="0">
    <w:p w:rsidR="0073150B" w:rsidRDefault="0073150B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4F" w:rsidRDefault="007540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3D6B2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63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 xml:space="preserve"> 9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4F" w:rsidRDefault="007540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14A8"/>
    <w:multiLevelType w:val="hybridMultilevel"/>
    <w:tmpl w:val="D3EC8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5B13"/>
    <w:multiLevelType w:val="hybridMultilevel"/>
    <w:tmpl w:val="C206DD26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E"/>
    <w:rsid w:val="00000512"/>
    <w:rsid w:val="00051EEB"/>
    <w:rsid w:val="00057657"/>
    <w:rsid w:val="00087970"/>
    <w:rsid w:val="00097B74"/>
    <w:rsid w:val="001165F2"/>
    <w:rsid w:val="00142475"/>
    <w:rsid w:val="001A6F92"/>
    <w:rsid w:val="001B4012"/>
    <w:rsid w:val="001E5C0D"/>
    <w:rsid w:val="002476DC"/>
    <w:rsid w:val="002A1BEE"/>
    <w:rsid w:val="002B51BC"/>
    <w:rsid w:val="002C140A"/>
    <w:rsid w:val="002D2654"/>
    <w:rsid w:val="002F2AAE"/>
    <w:rsid w:val="00360BBC"/>
    <w:rsid w:val="003B09D2"/>
    <w:rsid w:val="003D6B21"/>
    <w:rsid w:val="00447732"/>
    <w:rsid w:val="004B2999"/>
    <w:rsid w:val="004E3327"/>
    <w:rsid w:val="00541BBE"/>
    <w:rsid w:val="0059295F"/>
    <w:rsid w:val="005D3903"/>
    <w:rsid w:val="00650991"/>
    <w:rsid w:val="006661FD"/>
    <w:rsid w:val="00681C3E"/>
    <w:rsid w:val="006F7B11"/>
    <w:rsid w:val="0073150B"/>
    <w:rsid w:val="00741409"/>
    <w:rsid w:val="0075404F"/>
    <w:rsid w:val="007B1D4D"/>
    <w:rsid w:val="007C2FBE"/>
    <w:rsid w:val="007F4858"/>
    <w:rsid w:val="00815D44"/>
    <w:rsid w:val="00832E9A"/>
    <w:rsid w:val="00850B7C"/>
    <w:rsid w:val="00861203"/>
    <w:rsid w:val="008754D9"/>
    <w:rsid w:val="008928EC"/>
    <w:rsid w:val="008C467B"/>
    <w:rsid w:val="008D35FD"/>
    <w:rsid w:val="009327C0"/>
    <w:rsid w:val="009922A2"/>
    <w:rsid w:val="00995D8F"/>
    <w:rsid w:val="009A77C2"/>
    <w:rsid w:val="009E5521"/>
    <w:rsid w:val="00A37854"/>
    <w:rsid w:val="00A408FE"/>
    <w:rsid w:val="00A417B0"/>
    <w:rsid w:val="00AB434E"/>
    <w:rsid w:val="00B15A7E"/>
    <w:rsid w:val="00B64613"/>
    <w:rsid w:val="00B847AF"/>
    <w:rsid w:val="00C23BC6"/>
    <w:rsid w:val="00C4662A"/>
    <w:rsid w:val="00D0357E"/>
    <w:rsid w:val="00DD2BEF"/>
    <w:rsid w:val="00DF6802"/>
    <w:rsid w:val="00E31646"/>
    <w:rsid w:val="00E321F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1146"/>
  <w15:chartTrackingRefBased/>
  <w15:docId w15:val="{16BFB3D4-31FB-7A44-BD02-A3D8E92A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7</cp:revision>
  <cp:lastPrinted>2019-01-20T18:58:00Z</cp:lastPrinted>
  <dcterms:created xsi:type="dcterms:W3CDTF">2019-01-20T09:15:00Z</dcterms:created>
  <dcterms:modified xsi:type="dcterms:W3CDTF">2020-07-23T08:42:00Z</dcterms:modified>
</cp:coreProperties>
</file>